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1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437"/>
        <w:gridCol w:w="7438"/>
      </w:tblGrid>
      <w:tr w:rsidR="002F6E35" w:rsidRPr="008440FF" w14:paraId="3AEC769D" w14:textId="77777777" w:rsidTr="001B1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FFBFBF" w:themeFill="accent5" w:themeFillTint="33"/>
          </w:tcPr>
          <w:p w14:paraId="50966D4D" w14:textId="3925CCE0" w:rsidR="002F6E35" w:rsidRPr="001B1055" w:rsidRDefault="001B1055">
            <w:pPr>
              <w:pStyle w:val="Month"/>
              <w:rPr>
                <w:color w:val="auto"/>
                <w:sz w:val="48"/>
                <w:szCs w:val="48"/>
              </w:rPr>
            </w:pPr>
            <w:r w:rsidRPr="001B1055">
              <w:rPr>
                <w:color w:val="auto"/>
                <w:sz w:val="48"/>
                <w:szCs w:val="48"/>
              </w:rPr>
              <w:t>November</w:t>
            </w:r>
          </w:p>
        </w:tc>
        <w:tc>
          <w:tcPr>
            <w:tcW w:w="2500" w:type="pct"/>
            <w:tcBorders>
              <w:bottom w:val="single" w:sz="4" w:space="0" w:color="EDD6E8" w:themeColor="accent4" w:themeTint="66"/>
            </w:tcBorders>
            <w:shd w:val="clear" w:color="auto" w:fill="FFBFBF" w:themeFill="accent5" w:themeFillTint="33"/>
          </w:tcPr>
          <w:p w14:paraId="35EC079A" w14:textId="30E1EB0C" w:rsidR="002F6E35" w:rsidRPr="001B1055" w:rsidRDefault="001703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56"/>
                <w:szCs w:val="56"/>
              </w:rPr>
            </w:pPr>
            <w:r w:rsidRPr="001B1055">
              <w:rPr>
                <w:sz w:val="56"/>
                <w:szCs w:val="56"/>
              </w:rPr>
              <w:t xml:space="preserve">                                                  </w:t>
            </w:r>
            <w:r w:rsidRPr="001B1055">
              <w:rPr>
                <w:rFonts w:asciiTheme="majorHAnsi" w:hAnsiTheme="majorHAnsi"/>
                <w:sz w:val="56"/>
                <w:szCs w:val="56"/>
              </w:rPr>
              <w:t>202</w:t>
            </w:r>
            <w:r w:rsidR="005A4A69">
              <w:rPr>
                <w:rFonts w:asciiTheme="majorHAnsi" w:hAnsiTheme="majorHAnsi"/>
                <w:sz w:val="56"/>
                <w:szCs w:val="56"/>
              </w:rPr>
              <w:t>4</w:t>
            </w:r>
          </w:p>
        </w:tc>
      </w:tr>
      <w:tr w:rsidR="001703DD" w:rsidRPr="008440FF" w14:paraId="41270271" w14:textId="77777777" w:rsidTr="008D2FE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8B1D922" w14:textId="77777777" w:rsidR="001703DD" w:rsidRPr="001703DD" w:rsidRDefault="001703DD">
            <w:pPr>
              <w:pStyle w:val="Month"/>
              <w:rPr>
                <w:sz w:val="48"/>
                <w:szCs w:val="48"/>
              </w:rPr>
            </w:pPr>
          </w:p>
        </w:tc>
        <w:tc>
          <w:tcPr>
            <w:tcW w:w="2500" w:type="pct"/>
            <w:tcBorders>
              <w:top w:val="single" w:sz="4" w:space="0" w:color="EDD6E8" w:themeColor="accent4" w:themeTint="66"/>
            </w:tcBorders>
          </w:tcPr>
          <w:p w14:paraId="49E3BF19" w14:textId="77777777" w:rsidR="001703DD" w:rsidRPr="008440FF" w:rsidRDefault="00170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</w:tbl>
    <w:tbl>
      <w:tblPr>
        <w:tblStyle w:val="TableCalendar"/>
        <w:tblW w:w="0" w:type="auto"/>
        <w:tblLayout w:type="fixed"/>
        <w:tblLook w:val="0420" w:firstRow="1" w:lastRow="0" w:firstColumn="0" w:lastColumn="0" w:noHBand="0" w:noVBand="1"/>
        <w:tblCaption w:val="Layout table"/>
      </w:tblPr>
      <w:tblGrid>
        <w:gridCol w:w="80"/>
        <w:gridCol w:w="1994"/>
        <w:gridCol w:w="2076"/>
        <w:gridCol w:w="2076"/>
        <w:gridCol w:w="2076"/>
        <w:gridCol w:w="2076"/>
        <w:gridCol w:w="2031"/>
        <w:gridCol w:w="2120"/>
      </w:tblGrid>
      <w:tr w:rsidR="002F6E35" w14:paraId="0F86D32F" w14:textId="77777777" w:rsidTr="00741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sdt>
          <w:sdtPr>
            <w:id w:val="1527134494"/>
            <w:placeholder>
              <w:docPart w:val="8E4C794580A04DE49E675F79CF6A8A69"/>
            </w:placeholder>
            <w:temporary/>
            <w:showingPlcHdr/>
          </w:sdtPr>
          <w:sdtEndPr/>
          <w:sdtContent>
            <w:tc>
              <w:tcPr>
                <w:tcW w:w="2074" w:type="dxa"/>
                <w:gridSpan w:val="2"/>
                <w:tcBorders>
                  <w:bottom w:val="nil"/>
                </w:tcBorders>
              </w:tcPr>
              <w:p w14:paraId="75636417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76" w:type="dxa"/>
            <w:tcBorders>
              <w:bottom w:val="nil"/>
            </w:tcBorders>
          </w:tcPr>
          <w:p w14:paraId="0103CECE" w14:textId="77777777" w:rsidR="002F6E35" w:rsidRDefault="00741956">
            <w:pPr>
              <w:pStyle w:val="Days"/>
            </w:pPr>
            <w:sdt>
              <w:sdtPr>
                <w:id w:val="8650153"/>
                <w:placeholder>
                  <w:docPart w:val="278640721BCC4B92BF5F4E4F5022F5C9"/>
                </w:placeholder>
                <w:temporary/>
                <w:showingPlcHdr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76" w:type="dxa"/>
          </w:tcPr>
          <w:p w14:paraId="0A215F79" w14:textId="77777777" w:rsidR="002F6E35" w:rsidRDefault="00741956">
            <w:pPr>
              <w:pStyle w:val="Days"/>
            </w:pPr>
            <w:sdt>
              <w:sdtPr>
                <w:id w:val="-1517691135"/>
                <w:placeholder>
                  <w:docPart w:val="1245DFD0F03A4256834FD692D4C03842"/>
                </w:placeholder>
                <w:temporary/>
                <w:showingPlcHdr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76" w:type="dxa"/>
          </w:tcPr>
          <w:p w14:paraId="3D5865FF" w14:textId="77777777" w:rsidR="002F6E35" w:rsidRDefault="00741956">
            <w:pPr>
              <w:pStyle w:val="Days"/>
            </w:pPr>
            <w:sdt>
              <w:sdtPr>
                <w:id w:val="-1684429625"/>
                <w:placeholder>
                  <w:docPart w:val="415559F411F4482988D54B25C87E4FA2"/>
                </w:placeholder>
                <w:temporary/>
                <w:showingPlcHdr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76" w:type="dxa"/>
          </w:tcPr>
          <w:p w14:paraId="034DC018" w14:textId="77777777" w:rsidR="002F6E35" w:rsidRDefault="00741956">
            <w:pPr>
              <w:pStyle w:val="Days"/>
            </w:pPr>
            <w:sdt>
              <w:sdtPr>
                <w:id w:val="-1188375605"/>
                <w:placeholder>
                  <w:docPart w:val="AEF6B00D37E447E7BE71D80DE2BF76E8"/>
                </w:placeholder>
                <w:temporary/>
                <w:showingPlcHdr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31" w:type="dxa"/>
          </w:tcPr>
          <w:p w14:paraId="58CF096C" w14:textId="77777777" w:rsidR="002F6E35" w:rsidRDefault="00741956">
            <w:pPr>
              <w:pStyle w:val="Days"/>
            </w:pPr>
            <w:sdt>
              <w:sdtPr>
                <w:id w:val="1991825489"/>
                <w:placeholder>
                  <w:docPart w:val="8973ED1357724BCD9A3015847DC54910"/>
                </w:placeholder>
                <w:temporary/>
                <w:showingPlcHdr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120" w:type="dxa"/>
            <w:tcBorders>
              <w:bottom w:val="nil"/>
            </w:tcBorders>
          </w:tcPr>
          <w:p w14:paraId="19A950A0" w14:textId="77777777" w:rsidR="002F6E35" w:rsidRDefault="00741956">
            <w:pPr>
              <w:pStyle w:val="Days"/>
            </w:pPr>
            <w:sdt>
              <w:sdtPr>
                <w:id w:val="115736794"/>
                <w:placeholder>
                  <w:docPart w:val="E320B08EC53442C999DBED2664A0D3A3"/>
                </w:placeholder>
                <w:temporary/>
                <w:showingPlcHdr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RPr="00886E28" w14:paraId="5ACE780D" w14:textId="77777777" w:rsidTr="00741956">
        <w:trPr>
          <w:trHeight w:val="80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695F" w14:textId="69857413" w:rsidR="002F6E35" w:rsidRPr="00886E28" w:rsidRDefault="009035F5">
            <w:pPr>
              <w:pStyle w:val="Dates"/>
              <w:rPr>
                <w:rFonts w:ascii="Times New Roman" w:hAnsi="Times New Roman" w:cs="Times New Roman"/>
                <w:sz w:val="20"/>
                <w:szCs w:val="20"/>
              </w:rPr>
            </w:pP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instrText xml:space="preserve"> IF </w:instrText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instrText xml:space="preserve"> DocVariable MonthStart \@ dddd </w:instrText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C4CFC">
              <w:rPr>
                <w:rFonts w:ascii="Times New Roman" w:hAnsi="Times New Roman" w:cs="Times New Roman"/>
                <w:sz w:val="20"/>
                <w:szCs w:val="20"/>
              </w:rPr>
              <w:instrText>Tuesday</w:instrText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instrText xml:space="preserve"> = "Sunday" 1 ""</w:instrText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73D4D" w14:textId="3FC2EB32" w:rsidR="002F6E35" w:rsidRPr="00886E28" w:rsidRDefault="009035F5">
            <w:pPr>
              <w:pStyle w:val="Dates"/>
              <w:rPr>
                <w:rFonts w:ascii="Times New Roman" w:hAnsi="Times New Roman" w:cs="Times New Roman"/>
                <w:sz w:val="20"/>
                <w:szCs w:val="20"/>
              </w:rPr>
            </w:pP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instrText xml:space="preserve"> IF </w:instrText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instrText xml:space="preserve"> DocVariable MonthStart \@ dddd </w:instrText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C4CFC">
              <w:rPr>
                <w:rFonts w:ascii="Times New Roman" w:hAnsi="Times New Roman" w:cs="Times New Roman"/>
                <w:sz w:val="20"/>
                <w:szCs w:val="20"/>
              </w:rPr>
              <w:instrText>Tuesday</w:instrText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instrText xml:space="preserve"> = "Monday" 1 </w:instrText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instrText xml:space="preserve"> IF </w:instrText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instrText xml:space="preserve"> =A2 </w:instrText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C4CFC">
              <w:rPr>
                <w:rFonts w:ascii="Times New Roman" w:hAnsi="Times New Roman" w:cs="Times New Roman"/>
                <w:noProof/>
                <w:sz w:val="20"/>
                <w:szCs w:val="20"/>
              </w:rPr>
              <w:instrText>0</w:instrText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instrText xml:space="preserve"> &lt;&gt; 0 </w:instrText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instrText xml:space="preserve"> =A2+1 </w:instrText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A21CA" w:rsidRPr="00886E28">
              <w:rPr>
                <w:rFonts w:ascii="Times New Roman" w:hAnsi="Times New Roman" w:cs="Times New Roman"/>
                <w:noProof/>
                <w:sz w:val="20"/>
                <w:szCs w:val="20"/>
              </w:rPr>
              <w:instrText>2</w:instrText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instrText xml:space="preserve"> "" </w:instrText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86E2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tcBorders>
              <w:left w:val="single" w:sz="4" w:space="0" w:color="auto"/>
              <w:bottom w:val="nil"/>
            </w:tcBorders>
          </w:tcPr>
          <w:p w14:paraId="1BB77A02" w14:textId="4B864954" w:rsidR="00624B46" w:rsidRPr="003B2AD4" w:rsidRDefault="00624B46" w:rsidP="00BE4C91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27156304" w14:textId="6602FE61" w:rsidR="00057804" w:rsidRDefault="00057804" w:rsidP="00773B5D">
            <w:pPr>
              <w:pStyle w:val="Date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D059B1" w14:textId="524E5960" w:rsidR="00532809" w:rsidRPr="00A17D83" w:rsidRDefault="00532809" w:rsidP="008D2FE3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2F0BE30A" w14:textId="1BE5B2F8" w:rsidR="00C661E9" w:rsidRDefault="00C661E9" w:rsidP="00773B5D">
            <w:pPr>
              <w:pStyle w:val="Date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0DD9A2" w14:textId="225B9911" w:rsidR="00F5428C" w:rsidRPr="00A17D83" w:rsidRDefault="00F5428C" w:rsidP="008D2FE3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nil"/>
            </w:tcBorders>
          </w:tcPr>
          <w:p w14:paraId="74425646" w14:textId="77777777" w:rsidR="002F6E35" w:rsidRDefault="005A4A69">
            <w:pPr>
              <w:pStyle w:val="Date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A62D8C4" w14:textId="5623A5E5" w:rsidR="005E0CD7" w:rsidRPr="005E0CD7" w:rsidRDefault="005E0CD7" w:rsidP="005E0CD7">
            <w:pPr>
              <w:rPr>
                <w:rFonts w:ascii="Times New Roman" w:hAnsi="Times New Roman" w:cs="Times New Roman"/>
              </w:rPr>
            </w:pPr>
            <w:r w:rsidRPr="005E0CD7">
              <w:rPr>
                <w:rFonts w:ascii="Times New Roman" w:hAnsi="Times New Roman" w:cs="Times New Roman"/>
              </w:rPr>
              <w:t>Pinewood Derby setup 5:30pm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2FD98AE5" w14:textId="454970BC" w:rsidR="002F6E35" w:rsidRDefault="005A4A69" w:rsidP="005E0CD7">
            <w:pPr>
              <w:pStyle w:val="Date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D22CAE5" w14:textId="65FD69D9" w:rsidR="00085A1E" w:rsidRPr="00EB5242" w:rsidRDefault="00085A1E" w:rsidP="005E0CD7">
            <w:pPr>
              <w:spacing w:before="0" w:after="0"/>
              <w:rPr>
                <w:rFonts w:ascii="Times New Roman" w:hAnsi="Times New Roman" w:cs="Times New Roman"/>
              </w:rPr>
            </w:pPr>
            <w:r w:rsidRPr="00EB5242">
              <w:rPr>
                <w:rFonts w:ascii="Times New Roman" w:hAnsi="Times New Roman" w:cs="Times New Roman"/>
              </w:rPr>
              <w:t>Daylight Savings Time Turn Clocks back 1 hour</w:t>
            </w:r>
          </w:p>
        </w:tc>
      </w:tr>
      <w:tr w:rsidR="002F6E35" w:rsidRPr="00886E28" w14:paraId="01B8B63A" w14:textId="77777777" w:rsidTr="00741956">
        <w:trPr>
          <w:gridBefore w:val="1"/>
          <w:wBefore w:w="80" w:type="dxa"/>
          <w:trHeight w:hRule="exact" w:val="1366"/>
        </w:trPr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061CA" w14:textId="77277381" w:rsidR="002F6E35" w:rsidRPr="00886E28" w:rsidRDefault="002F6E35" w:rsidP="004D1450">
            <w:pPr>
              <w:pStyle w:val="Date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403966" w14:textId="3B8C8526" w:rsidR="002F6E35" w:rsidRDefault="002F6E35" w:rsidP="004D14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45EC4" w14:textId="6C190776" w:rsidR="004D1450" w:rsidRPr="00886E28" w:rsidRDefault="004D1450" w:rsidP="001A2CEB">
            <w:pPr>
              <w:pStyle w:val="Date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bottom w:val="single" w:sz="4" w:space="0" w:color="auto"/>
            </w:tcBorders>
          </w:tcPr>
          <w:p w14:paraId="7C8483FA" w14:textId="79B7F667" w:rsidR="002D18DC" w:rsidRPr="00886E28" w:rsidRDefault="002D18DC" w:rsidP="001A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bottom w:val="single" w:sz="4" w:space="0" w:color="auto"/>
            </w:tcBorders>
          </w:tcPr>
          <w:p w14:paraId="51BD37AF" w14:textId="18DCCD70" w:rsidR="00497BD7" w:rsidRPr="00A17D83" w:rsidRDefault="00497BD7" w:rsidP="004D145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bottom w:val="single" w:sz="4" w:space="0" w:color="auto"/>
            </w:tcBorders>
          </w:tcPr>
          <w:p w14:paraId="262C631C" w14:textId="63CFDFD8" w:rsidR="004D1450" w:rsidRPr="00A17D83" w:rsidRDefault="004D1450" w:rsidP="0022301A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</w:tcPr>
          <w:p w14:paraId="0FE2F4A1" w14:textId="794037BD" w:rsidR="002F6E35" w:rsidRPr="00886E28" w:rsidRDefault="002F6E35" w:rsidP="004D14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</w:tcPr>
          <w:p w14:paraId="679F727C" w14:textId="007C9CD9" w:rsidR="002F6E35" w:rsidRDefault="005E0CD7" w:rsidP="0074195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Pinewood Derby 8-11</w:t>
            </w:r>
          </w:p>
          <w:p w14:paraId="2A72D195" w14:textId="77777777" w:rsidR="005E0CD7" w:rsidRDefault="005E0CD7" w:rsidP="0074195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(Race 9-10)</w:t>
            </w:r>
          </w:p>
          <w:p w14:paraId="70EF34E8" w14:textId="77777777" w:rsidR="00741956" w:rsidRDefault="00741956" w:rsidP="0074195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Trunk or Treat 3-7 </w:t>
            </w:r>
          </w:p>
          <w:p w14:paraId="10CF7498" w14:textId="598EE246" w:rsidR="00741956" w:rsidRPr="00886E28" w:rsidRDefault="00741956" w:rsidP="0074195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Christus parking lot</w:t>
            </w:r>
          </w:p>
        </w:tc>
      </w:tr>
      <w:tr w:rsidR="002F6E35" w:rsidRPr="00886E28" w14:paraId="3782DB2A" w14:textId="77777777" w:rsidTr="00741956">
        <w:trPr>
          <w:trHeight w:val="1977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86C3" w14:textId="3D301371" w:rsidR="002F6E35" w:rsidRPr="000C4CFC" w:rsidRDefault="00656C91">
            <w:pPr>
              <w:pStyle w:val="Date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A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A20019" w14:textId="013ABEBC" w:rsidR="00532809" w:rsidRPr="001914FC" w:rsidRDefault="00637DC3" w:rsidP="001914FC">
            <w:pPr>
              <w:rPr>
                <w:rFonts w:ascii="Times New Roman" w:hAnsi="Times New Roman" w:cs="Times New Roman"/>
                <w:b/>
                <w:bCs/>
              </w:rPr>
            </w:pPr>
            <w:r w:rsidRPr="001914FC">
              <w:rPr>
                <w:rFonts w:ascii="Times New Roman" w:hAnsi="Times New Roman" w:cs="Times New Roman"/>
                <w:b/>
                <w:bCs/>
              </w:rPr>
              <w:t>8</w:t>
            </w:r>
            <w:r w:rsidR="00596395" w:rsidRPr="001914FC">
              <w:rPr>
                <w:rFonts w:ascii="Times New Roman" w:hAnsi="Times New Roman" w:cs="Times New Roman"/>
                <w:b/>
                <w:bCs/>
              </w:rPr>
              <w:t>:</w:t>
            </w:r>
            <w:r w:rsidR="002A455C" w:rsidRPr="001914FC">
              <w:rPr>
                <w:rFonts w:ascii="Times New Roman" w:hAnsi="Times New Roman" w:cs="Times New Roman"/>
                <w:b/>
                <w:bCs/>
              </w:rPr>
              <w:t>0</w:t>
            </w:r>
            <w:r w:rsidR="00596395" w:rsidRPr="001914FC">
              <w:rPr>
                <w:rFonts w:ascii="Times New Roman" w:hAnsi="Times New Roman" w:cs="Times New Roman"/>
                <w:b/>
                <w:bCs/>
              </w:rPr>
              <w:t>0</w:t>
            </w:r>
            <w:r w:rsidR="001914FC">
              <w:rPr>
                <w:rFonts w:ascii="Times New Roman" w:hAnsi="Times New Roman" w:cs="Times New Roman"/>
                <w:b/>
                <w:bCs/>
              </w:rPr>
              <w:t>-</w:t>
            </w:r>
            <w:r w:rsidRPr="001914FC">
              <w:rPr>
                <w:rFonts w:ascii="Times New Roman" w:hAnsi="Times New Roman" w:cs="Times New Roman"/>
                <w:b/>
                <w:bCs/>
              </w:rPr>
              <w:t>10:30</w:t>
            </w:r>
            <w:r w:rsidR="001914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A4A69" w:rsidRPr="001914FC">
              <w:rPr>
                <w:rFonts w:ascii="Times New Roman" w:hAnsi="Times New Roman" w:cs="Times New Roman"/>
                <w:b/>
                <w:bCs/>
              </w:rPr>
              <w:t>am Worship</w:t>
            </w:r>
            <w:r w:rsidR="000C4CFC" w:rsidRPr="001914F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16C685B" w14:textId="0C686D8F" w:rsidR="000C4CFC" w:rsidRPr="001914FC" w:rsidRDefault="00532809" w:rsidP="001914FC">
            <w:pPr>
              <w:rPr>
                <w:rFonts w:ascii="Times New Roman" w:hAnsi="Times New Roman" w:cs="Times New Roman"/>
                <w:b/>
                <w:bCs/>
              </w:rPr>
            </w:pPr>
            <w:r w:rsidRPr="001914FC">
              <w:rPr>
                <w:rFonts w:ascii="Times New Roman" w:hAnsi="Times New Roman" w:cs="Times New Roman"/>
                <w:b/>
                <w:bCs/>
              </w:rPr>
              <w:t>All Saints Day!</w:t>
            </w:r>
            <w:r w:rsidR="000C4CFC" w:rsidRPr="001914F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1284D39" w14:textId="7D841B46" w:rsidR="00FD70E2" w:rsidRPr="001914FC" w:rsidRDefault="00FD70E2" w:rsidP="001914FC">
            <w:pPr>
              <w:rPr>
                <w:rFonts w:ascii="Times New Roman" w:hAnsi="Times New Roman" w:cs="Times New Roman"/>
                <w:b/>
                <w:bCs/>
              </w:rPr>
            </w:pPr>
            <w:r w:rsidRPr="001914FC">
              <w:rPr>
                <w:rFonts w:ascii="Times New Roman" w:hAnsi="Times New Roman" w:cs="Times New Roman"/>
                <w:b/>
                <w:bCs/>
              </w:rPr>
              <w:t>Sr. Choir 8-10:30 am</w:t>
            </w:r>
          </w:p>
          <w:p w14:paraId="5017539A" w14:textId="3A65F90C" w:rsidR="00FD70E2" w:rsidRPr="001914FC" w:rsidRDefault="00FD70E2" w:rsidP="001914FC">
            <w:pPr>
              <w:rPr>
                <w:rFonts w:ascii="Times New Roman" w:hAnsi="Times New Roman" w:cs="Times New Roman"/>
                <w:b/>
                <w:bCs/>
              </w:rPr>
            </w:pPr>
            <w:r w:rsidRPr="001914FC">
              <w:rPr>
                <w:rFonts w:ascii="Times New Roman" w:hAnsi="Times New Roman" w:cs="Times New Roman"/>
                <w:b/>
                <w:bCs/>
              </w:rPr>
              <w:t>S.</w:t>
            </w:r>
            <w:r w:rsidR="00CF453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14FC">
              <w:rPr>
                <w:rFonts w:ascii="Times New Roman" w:hAnsi="Times New Roman" w:cs="Times New Roman"/>
                <w:b/>
                <w:bCs/>
              </w:rPr>
              <w:t>School 9:15 am</w:t>
            </w:r>
          </w:p>
          <w:p w14:paraId="091D7813" w14:textId="1B53D5EF" w:rsidR="00F113FF" w:rsidRPr="001914FC" w:rsidRDefault="00F113FF" w:rsidP="001914FC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914FC">
              <w:rPr>
                <w:rFonts w:ascii="Times New Roman" w:hAnsi="Times New Roman" w:cs="Times New Roman"/>
                <w:b/>
                <w:bCs/>
              </w:rPr>
              <w:t>Prayer</w:t>
            </w:r>
            <w:r w:rsidR="005A4A69" w:rsidRPr="001914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14FC">
              <w:rPr>
                <w:rFonts w:ascii="Times New Roman" w:hAnsi="Times New Roman" w:cs="Times New Roman"/>
                <w:b/>
                <w:bCs/>
              </w:rPr>
              <w:t xml:space="preserve"> Mtg.</w:t>
            </w:r>
            <w:proofErr w:type="gramEnd"/>
            <w:r w:rsidRPr="001914FC">
              <w:rPr>
                <w:rFonts w:ascii="Times New Roman" w:hAnsi="Times New Roman" w:cs="Times New Roman"/>
                <w:b/>
                <w:bCs/>
              </w:rPr>
              <w:t xml:space="preserve"> 9:15 </w:t>
            </w:r>
          </w:p>
          <w:p w14:paraId="6AEC6BBC" w14:textId="7CFF13A1" w:rsidR="00FD70E2" w:rsidRPr="001914FC" w:rsidRDefault="00FD70E2" w:rsidP="001914FC">
            <w:pPr>
              <w:rPr>
                <w:rFonts w:ascii="Times New Roman" w:hAnsi="Times New Roman" w:cs="Times New Roman"/>
                <w:b/>
                <w:bCs/>
              </w:rPr>
            </w:pPr>
            <w:r w:rsidRPr="001914FC">
              <w:rPr>
                <w:rFonts w:ascii="Times New Roman" w:hAnsi="Times New Roman" w:cs="Times New Roman"/>
                <w:b/>
                <w:bCs/>
              </w:rPr>
              <w:t xml:space="preserve">Adult </w:t>
            </w:r>
            <w:r w:rsidR="005A4A69" w:rsidRPr="001914FC">
              <w:rPr>
                <w:rFonts w:ascii="Times New Roman" w:hAnsi="Times New Roman" w:cs="Times New Roman"/>
                <w:b/>
                <w:bCs/>
              </w:rPr>
              <w:t>Educ.</w:t>
            </w:r>
            <w:r w:rsidRPr="001914FC">
              <w:rPr>
                <w:rFonts w:ascii="Times New Roman" w:hAnsi="Times New Roman" w:cs="Times New Roman"/>
                <w:b/>
                <w:bCs/>
              </w:rPr>
              <w:t xml:space="preserve"> 9:15 am</w:t>
            </w:r>
          </w:p>
          <w:p w14:paraId="51ED416C" w14:textId="1C0A6A4F" w:rsidR="00F13B13" w:rsidRPr="001914FC" w:rsidRDefault="00F13B13" w:rsidP="001914FC">
            <w:pPr>
              <w:rPr>
                <w:rFonts w:ascii="Times New Roman" w:hAnsi="Times New Roman" w:cs="Times New Roman"/>
                <w:b/>
                <w:bCs/>
              </w:rPr>
            </w:pPr>
            <w:r w:rsidRPr="001914FC">
              <w:rPr>
                <w:rFonts w:ascii="Times New Roman" w:hAnsi="Times New Roman" w:cs="Times New Roman"/>
                <w:b/>
                <w:bCs/>
              </w:rPr>
              <w:t xml:space="preserve">Education Mtg. 11:30 </w:t>
            </w:r>
          </w:p>
          <w:p w14:paraId="26337BBB" w14:textId="270D6586" w:rsidR="000C4CFC" w:rsidRPr="00886E28" w:rsidRDefault="000C4CFC" w:rsidP="00637DC3">
            <w:pPr>
              <w:pStyle w:val="Date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B2C" w14:textId="7866BA87" w:rsidR="00196350" w:rsidRPr="008D2FE3" w:rsidRDefault="005A4A69" w:rsidP="002C2DBB">
            <w:pPr>
              <w:jc w:val="right"/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4</w:t>
            </w:r>
          </w:p>
          <w:p w14:paraId="653A67D3" w14:textId="77777777" w:rsidR="00656C91" w:rsidRPr="008D2FE3" w:rsidRDefault="00C75222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Quilters 9 am</w:t>
            </w:r>
          </w:p>
          <w:p w14:paraId="442FEE86" w14:textId="7D0B3CC0" w:rsidR="00D74D41" w:rsidRPr="008D2FE3" w:rsidRDefault="00DB45DF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Leah Circle 1 pm</w:t>
            </w:r>
          </w:p>
          <w:p w14:paraId="201E724E" w14:textId="30702141" w:rsidR="00532809" w:rsidRPr="00A17D83" w:rsidRDefault="00532809" w:rsidP="008D2FE3">
            <w:r w:rsidRPr="008D2FE3">
              <w:rPr>
                <w:rFonts w:ascii="Times New Roman" w:hAnsi="Times New Roman" w:cs="Times New Roman"/>
              </w:rPr>
              <w:t>Bible Study 6:30</w:t>
            </w:r>
            <w:r w:rsidR="001914FC" w:rsidRPr="008D2FE3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C6E" w14:textId="180EBD23" w:rsidR="002074A1" w:rsidRPr="00C661E9" w:rsidRDefault="005A4A69" w:rsidP="001A2CE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22FA20D6" w14:textId="77777777" w:rsidR="00A76E26" w:rsidRDefault="00646A3B" w:rsidP="00BE4C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Knitting 10-12 pm</w:t>
            </w:r>
          </w:p>
          <w:p w14:paraId="64D92E13" w14:textId="77777777" w:rsidR="0052334C" w:rsidRDefault="0052334C" w:rsidP="00BE4C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Evangelism Mtg. 6pm</w:t>
            </w:r>
          </w:p>
          <w:p w14:paraId="4F5AA097" w14:textId="77777777" w:rsidR="0052334C" w:rsidRDefault="0052334C" w:rsidP="00BE4C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Worship Mtg. 6:30 pm</w:t>
            </w:r>
          </w:p>
          <w:p w14:paraId="4B13DBBF" w14:textId="09D4B308" w:rsidR="0052334C" w:rsidRPr="00A17D83" w:rsidRDefault="0052334C" w:rsidP="00BE4C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Property Mtg. 6:30 pm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A6E5" w14:textId="087AB75E" w:rsidR="00C661E9" w:rsidRDefault="005A4A69" w:rsidP="00442D30">
            <w:pPr>
              <w:pStyle w:val="Date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14:paraId="2C03F028" w14:textId="71F1D44F" w:rsidR="00FD70E2" w:rsidRDefault="007E6766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Confirmation 6-8 pm</w:t>
            </w:r>
          </w:p>
          <w:p w14:paraId="3F65FB10" w14:textId="13F401EC" w:rsidR="004D369F" w:rsidRPr="008D2FE3" w:rsidRDefault="004D369F" w:rsidP="008D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 Mtg. 6:00pm</w:t>
            </w:r>
          </w:p>
          <w:p w14:paraId="332F1DE1" w14:textId="77777777" w:rsidR="00C32DE8" w:rsidRDefault="00C32DE8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Sr. Choir 6:30 pm</w:t>
            </w:r>
          </w:p>
          <w:p w14:paraId="1DE86232" w14:textId="5B46FB77" w:rsidR="00EF48AC" w:rsidRDefault="00EF48AC" w:rsidP="008D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Pizza Sales End</w:t>
            </w:r>
          </w:p>
          <w:p w14:paraId="53E21E2E" w14:textId="42310291" w:rsidR="00CA39A8" w:rsidRPr="00A17D83" w:rsidRDefault="00CA39A8" w:rsidP="008D2FE3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ADB1" w14:textId="77777777" w:rsidR="00932B30" w:rsidRDefault="005A4A69" w:rsidP="00D97F4F">
            <w:pPr>
              <w:pStyle w:val="Date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14:paraId="24ACA4DA" w14:textId="7C41535D" w:rsidR="008D2FE3" w:rsidRPr="008D2FE3" w:rsidRDefault="008D2FE3" w:rsidP="008D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Brotherhood Mtg. 6 pm @ Lounge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B50" w14:textId="38A61A3D" w:rsidR="002F6E35" w:rsidRDefault="005A4A69">
            <w:pPr>
              <w:pStyle w:val="Date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E3D0661" w14:textId="7139F3A3" w:rsidR="00F101B7" w:rsidRPr="00EB5242" w:rsidRDefault="00CB506D" w:rsidP="00EB5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Klemp Off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DCE" w14:textId="574957CC" w:rsidR="00085A1E" w:rsidRDefault="005A4A69" w:rsidP="00D97F4F">
            <w:pPr>
              <w:pStyle w:val="Date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62A8024" w14:textId="18845EC5" w:rsidR="00D97F4F" w:rsidRPr="00886E28" w:rsidRDefault="00D97F4F" w:rsidP="00D97F4F">
            <w:pPr>
              <w:pStyle w:val="Date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35" w:rsidRPr="00886E28" w14:paraId="4F641274" w14:textId="77777777" w:rsidTr="00741956">
        <w:trPr>
          <w:trHeight w:val="1429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929" w14:textId="475169E0" w:rsidR="002F6E35" w:rsidRDefault="005A4A69" w:rsidP="00A17D83">
            <w:pPr>
              <w:pStyle w:val="Date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B33482E" w14:textId="45B3F2A9" w:rsidR="000C4CFC" w:rsidRPr="001914FC" w:rsidRDefault="001A2CEB" w:rsidP="001914FC">
            <w:pPr>
              <w:rPr>
                <w:rFonts w:ascii="Times New Roman" w:hAnsi="Times New Roman" w:cs="Times New Roman"/>
                <w:b/>
                <w:bCs/>
              </w:rPr>
            </w:pPr>
            <w:r w:rsidRPr="001914FC">
              <w:rPr>
                <w:rFonts w:ascii="Times New Roman" w:hAnsi="Times New Roman" w:cs="Times New Roman"/>
                <w:b/>
                <w:bCs/>
              </w:rPr>
              <w:t>8</w:t>
            </w:r>
            <w:r w:rsidR="00972DA3" w:rsidRPr="001914FC">
              <w:rPr>
                <w:rFonts w:ascii="Times New Roman" w:hAnsi="Times New Roman" w:cs="Times New Roman"/>
                <w:b/>
                <w:bCs/>
              </w:rPr>
              <w:t>:</w:t>
            </w:r>
            <w:r w:rsidR="002A455C" w:rsidRPr="001914FC">
              <w:rPr>
                <w:rFonts w:ascii="Times New Roman" w:hAnsi="Times New Roman" w:cs="Times New Roman"/>
                <w:b/>
                <w:bCs/>
              </w:rPr>
              <w:t>0</w:t>
            </w:r>
            <w:r w:rsidR="00972DA3" w:rsidRPr="001914FC">
              <w:rPr>
                <w:rFonts w:ascii="Times New Roman" w:hAnsi="Times New Roman" w:cs="Times New Roman"/>
                <w:b/>
                <w:bCs/>
              </w:rPr>
              <w:t>0</w:t>
            </w:r>
            <w:r w:rsidR="001914FC">
              <w:rPr>
                <w:rFonts w:ascii="Times New Roman" w:hAnsi="Times New Roman" w:cs="Times New Roman"/>
                <w:b/>
                <w:bCs/>
              </w:rPr>
              <w:t>-</w:t>
            </w:r>
            <w:r w:rsidR="006D56E0" w:rsidRPr="001914FC">
              <w:rPr>
                <w:rFonts w:ascii="Times New Roman" w:hAnsi="Times New Roman" w:cs="Times New Roman"/>
                <w:b/>
                <w:bCs/>
              </w:rPr>
              <w:t>10:30</w:t>
            </w:r>
            <w:r w:rsidR="001914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72DA3" w:rsidRPr="001914FC">
              <w:rPr>
                <w:rFonts w:ascii="Times New Roman" w:hAnsi="Times New Roman" w:cs="Times New Roman"/>
                <w:b/>
                <w:bCs/>
              </w:rPr>
              <w:t>am</w:t>
            </w:r>
            <w:r w:rsidR="005A4A69" w:rsidRPr="001914FC">
              <w:rPr>
                <w:rFonts w:ascii="Times New Roman" w:hAnsi="Times New Roman" w:cs="Times New Roman"/>
                <w:b/>
                <w:bCs/>
              </w:rPr>
              <w:t xml:space="preserve"> Worship</w:t>
            </w:r>
            <w:r w:rsidR="00972DA3" w:rsidRPr="001914F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E12DBDA" w14:textId="32A253D9" w:rsidR="00BB60F2" w:rsidRPr="001914FC" w:rsidRDefault="00BB60F2" w:rsidP="001914FC">
            <w:pPr>
              <w:rPr>
                <w:rFonts w:ascii="Times New Roman" w:hAnsi="Times New Roman" w:cs="Times New Roman"/>
                <w:b/>
                <w:bCs/>
              </w:rPr>
            </w:pPr>
            <w:r w:rsidRPr="001914FC">
              <w:rPr>
                <w:rFonts w:ascii="Times New Roman" w:hAnsi="Times New Roman" w:cs="Times New Roman"/>
                <w:b/>
                <w:bCs/>
              </w:rPr>
              <w:t>Change for Change</w:t>
            </w:r>
          </w:p>
          <w:p w14:paraId="6F15DD44" w14:textId="3C0E4FC2" w:rsidR="00FD70E2" w:rsidRPr="001914FC" w:rsidRDefault="00FD70E2" w:rsidP="001914FC">
            <w:pPr>
              <w:rPr>
                <w:rFonts w:ascii="Times New Roman" w:hAnsi="Times New Roman" w:cs="Times New Roman"/>
                <w:b/>
                <w:bCs/>
              </w:rPr>
            </w:pPr>
            <w:r w:rsidRPr="001914FC">
              <w:rPr>
                <w:rFonts w:ascii="Times New Roman" w:hAnsi="Times New Roman" w:cs="Times New Roman"/>
                <w:b/>
                <w:bCs/>
              </w:rPr>
              <w:t xml:space="preserve">Cherub </w:t>
            </w:r>
            <w:r w:rsidR="00E6289A" w:rsidRPr="001914FC">
              <w:rPr>
                <w:rFonts w:ascii="Times New Roman" w:hAnsi="Times New Roman" w:cs="Times New Roman"/>
                <w:b/>
                <w:bCs/>
              </w:rPr>
              <w:t>Choir</w:t>
            </w:r>
            <w:r w:rsidRPr="001914FC">
              <w:rPr>
                <w:rFonts w:ascii="Times New Roman" w:hAnsi="Times New Roman" w:cs="Times New Roman"/>
                <w:b/>
                <w:bCs/>
              </w:rPr>
              <w:t xml:space="preserve"> 10:30 </w:t>
            </w:r>
          </w:p>
          <w:p w14:paraId="19CA28C3" w14:textId="7510083D" w:rsidR="00FD70E2" w:rsidRPr="001914FC" w:rsidRDefault="00FD70E2" w:rsidP="001914FC">
            <w:pPr>
              <w:rPr>
                <w:rFonts w:ascii="Times New Roman" w:hAnsi="Times New Roman" w:cs="Times New Roman"/>
                <w:b/>
                <w:bCs/>
              </w:rPr>
            </w:pPr>
            <w:r w:rsidRPr="001914FC">
              <w:rPr>
                <w:rFonts w:ascii="Times New Roman" w:hAnsi="Times New Roman" w:cs="Times New Roman"/>
                <w:b/>
                <w:bCs/>
              </w:rPr>
              <w:t>S.</w:t>
            </w:r>
            <w:r w:rsidR="00CF453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14FC">
              <w:rPr>
                <w:rFonts w:ascii="Times New Roman" w:hAnsi="Times New Roman" w:cs="Times New Roman"/>
                <w:b/>
                <w:bCs/>
              </w:rPr>
              <w:t>School 9:15 am</w:t>
            </w:r>
          </w:p>
          <w:p w14:paraId="73D8D91E" w14:textId="75A57DDF" w:rsidR="00BB60F2" w:rsidRPr="001914FC" w:rsidRDefault="00FD70E2" w:rsidP="001914FC">
            <w:pPr>
              <w:rPr>
                <w:rFonts w:ascii="Times New Roman" w:hAnsi="Times New Roman" w:cs="Times New Roman"/>
                <w:b/>
                <w:bCs/>
              </w:rPr>
            </w:pPr>
            <w:r w:rsidRPr="001914FC">
              <w:rPr>
                <w:rFonts w:ascii="Times New Roman" w:hAnsi="Times New Roman" w:cs="Times New Roman"/>
                <w:b/>
                <w:bCs/>
              </w:rPr>
              <w:t>Adult</w:t>
            </w:r>
            <w:r w:rsidR="005A4A69" w:rsidRPr="001914FC">
              <w:rPr>
                <w:rFonts w:ascii="Times New Roman" w:hAnsi="Times New Roman" w:cs="Times New Roman"/>
                <w:b/>
                <w:bCs/>
              </w:rPr>
              <w:t xml:space="preserve"> Educ.</w:t>
            </w:r>
            <w:r w:rsidRPr="001914FC">
              <w:rPr>
                <w:rFonts w:ascii="Times New Roman" w:hAnsi="Times New Roman" w:cs="Times New Roman"/>
                <w:b/>
                <w:bCs/>
              </w:rPr>
              <w:t xml:space="preserve">  9:15 am</w:t>
            </w:r>
          </w:p>
          <w:p w14:paraId="5B4ACFBD" w14:textId="457CA6E6" w:rsidR="00BB60F2" w:rsidRPr="00A23603" w:rsidRDefault="00BB60F2" w:rsidP="001914FC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1D0C" w14:textId="50D3EDAD" w:rsidR="002F6E35" w:rsidRDefault="005A4A69">
            <w:pPr>
              <w:pStyle w:val="Date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  <w:p w14:paraId="6F358ACA" w14:textId="77777777" w:rsidR="00A17D83" w:rsidRPr="008D2FE3" w:rsidRDefault="00A76E26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Quilters 9 am</w:t>
            </w:r>
          </w:p>
          <w:p w14:paraId="7161722A" w14:textId="1C44AB08" w:rsidR="00532809" w:rsidRPr="008D2FE3" w:rsidRDefault="00532809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Bible Study 6:30</w:t>
            </w:r>
          </w:p>
          <w:p w14:paraId="20EAEF23" w14:textId="4A7373FF" w:rsidR="00EB5242" w:rsidRPr="008D2FE3" w:rsidRDefault="00EB5242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Veterans Day</w:t>
            </w:r>
          </w:p>
          <w:p w14:paraId="6010754D" w14:textId="31BDE5F0" w:rsidR="00532809" w:rsidRPr="00A17D83" w:rsidRDefault="00532809" w:rsidP="004D1450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DCEA" w14:textId="795290DB" w:rsidR="00C661E9" w:rsidRDefault="005A4A69" w:rsidP="00656C91">
            <w:pPr>
              <w:pStyle w:val="Date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  <w:p w14:paraId="7270FD89" w14:textId="6C1DE7B1" w:rsidR="0032498E" w:rsidRPr="00A17D83" w:rsidRDefault="0032498E" w:rsidP="002B5133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0FB2" w14:textId="6D400FDC" w:rsidR="00C661E9" w:rsidRDefault="005A4A69" w:rsidP="004D1450">
            <w:pPr>
              <w:pStyle w:val="Date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14:paraId="02A4FDA0" w14:textId="77777777" w:rsidR="00C32DE8" w:rsidRDefault="00C32DE8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 xml:space="preserve">Sr. Choir </w:t>
            </w:r>
            <w:r w:rsidR="00EB5242" w:rsidRPr="008D2FE3">
              <w:rPr>
                <w:rFonts w:ascii="Times New Roman" w:hAnsi="Times New Roman" w:cs="Times New Roman"/>
              </w:rPr>
              <w:t>6:30</w:t>
            </w:r>
            <w:r w:rsidRPr="008D2FE3">
              <w:rPr>
                <w:rFonts w:ascii="Times New Roman" w:hAnsi="Times New Roman" w:cs="Times New Roman"/>
              </w:rPr>
              <w:t xml:space="preserve"> pm</w:t>
            </w:r>
          </w:p>
          <w:p w14:paraId="73BB668E" w14:textId="70BCEF6F" w:rsidR="007315E9" w:rsidRPr="008D2FE3" w:rsidRDefault="007315E9" w:rsidP="008D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CLCW Mtg. 9:00am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7B0" w14:textId="11387945" w:rsidR="004D1450" w:rsidRDefault="005A4A69" w:rsidP="004D1450">
            <w:pPr>
              <w:pStyle w:val="Date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  <w:p w14:paraId="4E1A1148" w14:textId="77777777" w:rsidR="0032498E" w:rsidRPr="008D2FE3" w:rsidRDefault="001914FC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Council Deadline</w:t>
            </w:r>
          </w:p>
          <w:p w14:paraId="0BEAFFD3" w14:textId="77777777" w:rsidR="00045A16" w:rsidRDefault="00045A16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Herald Deadline</w:t>
            </w:r>
          </w:p>
          <w:p w14:paraId="775A441A" w14:textId="674BB4C4" w:rsidR="00597635" w:rsidRPr="00A17D83" w:rsidRDefault="00597635" w:rsidP="008D2FE3">
            <w:r>
              <w:rPr>
                <w:rFonts w:ascii="Times New Roman" w:hAnsi="Times New Roman" w:cs="Times New Roman"/>
              </w:rPr>
              <w:t>Sisterhood 6:30pm</w:t>
            </w:r>
            <w:r w:rsidR="001749CB">
              <w:rPr>
                <w:rFonts w:ascii="Times New Roman" w:hAnsi="Times New Roman" w:cs="Times New Roman"/>
              </w:rPr>
              <w:t xml:space="preserve"> Lounge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92D" w14:textId="3D96E66B" w:rsidR="002B5133" w:rsidRPr="00AF21C3" w:rsidRDefault="005A4A69" w:rsidP="00AF21C3">
            <w:pPr>
              <w:pStyle w:val="Date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CF396A6" w14:textId="1F3F80DB" w:rsidR="00EF48AC" w:rsidRPr="00CB506D" w:rsidRDefault="00D23727" w:rsidP="00CB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Pizza making at</w:t>
            </w:r>
            <w:r w:rsidR="00EF48AC">
              <w:rPr>
                <w:rFonts w:ascii="Times New Roman" w:hAnsi="Times New Roman" w:cs="Times New Roman"/>
              </w:rPr>
              <w:t xml:space="preserve"> 4:00</w:t>
            </w:r>
            <w:r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0D49" w14:textId="618ABEC0" w:rsidR="002F6E35" w:rsidRDefault="005A4A69" w:rsidP="002B5133">
            <w:pPr>
              <w:pStyle w:val="Date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29A276F3" w14:textId="77777777" w:rsidR="00EF48AC" w:rsidRPr="00EF48AC" w:rsidRDefault="00EF48AC" w:rsidP="00EF48AC">
            <w:pPr>
              <w:rPr>
                <w:rFonts w:ascii="Times New Roman" w:hAnsi="Times New Roman" w:cs="Times New Roman"/>
              </w:rPr>
            </w:pPr>
            <w:r w:rsidRPr="00EF48AC">
              <w:rPr>
                <w:rFonts w:ascii="Times New Roman" w:hAnsi="Times New Roman" w:cs="Times New Roman"/>
              </w:rPr>
              <w:t xml:space="preserve">Pizza Pickup </w:t>
            </w:r>
          </w:p>
          <w:p w14:paraId="07E74C3A" w14:textId="48C78768" w:rsidR="002B5133" w:rsidRPr="00886E28" w:rsidRDefault="00EF48AC" w:rsidP="00EF48AC">
            <w:r w:rsidRPr="00EF48AC">
              <w:rPr>
                <w:rFonts w:ascii="Times New Roman" w:hAnsi="Times New Roman" w:cs="Times New Roman"/>
              </w:rPr>
              <w:t>9am-12pm</w:t>
            </w:r>
          </w:p>
        </w:tc>
      </w:tr>
      <w:tr w:rsidR="002F6E35" w:rsidRPr="00886E28" w14:paraId="7AB65CE8" w14:textId="77777777" w:rsidTr="00741956">
        <w:trPr>
          <w:trHeight w:val="1717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C0C" w14:textId="73C06B63" w:rsidR="002F6E35" w:rsidRPr="00893817" w:rsidRDefault="005A4A69" w:rsidP="00A17D83">
            <w:pPr>
              <w:pStyle w:val="Dates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  <w:p w14:paraId="79225128" w14:textId="781A658E" w:rsidR="000850E8" w:rsidRDefault="00667720" w:rsidP="001914FC">
            <w:pPr>
              <w:rPr>
                <w:rFonts w:ascii="Times New Roman" w:hAnsi="Times New Roman" w:cs="Times New Roman"/>
                <w:b/>
                <w:bCs/>
              </w:rPr>
            </w:pPr>
            <w:r w:rsidRPr="001914FC">
              <w:rPr>
                <w:rFonts w:ascii="Times New Roman" w:hAnsi="Times New Roman" w:cs="Times New Roman"/>
                <w:b/>
                <w:bCs/>
              </w:rPr>
              <w:t>Praise Band</w:t>
            </w:r>
            <w:r w:rsidR="00972DA3" w:rsidRPr="001914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D56E0" w:rsidRPr="001914FC">
              <w:rPr>
                <w:rFonts w:ascii="Times New Roman" w:hAnsi="Times New Roman" w:cs="Times New Roman"/>
                <w:b/>
                <w:bCs/>
              </w:rPr>
              <w:t>8</w:t>
            </w:r>
            <w:r w:rsidR="00EF48AC">
              <w:rPr>
                <w:rFonts w:ascii="Times New Roman" w:hAnsi="Times New Roman" w:cs="Times New Roman"/>
                <w:b/>
                <w:bCs/>
              </w:rPr>
              <w:t>-</w:t>
            </w:r>
            <w:r w:rsidR="006D56E0" w:rsidRPr="001914FC">
              <w:rPr>
                <w:rFonts w:ascii="Times New Roman" w:hAnsi="Times New Roman" w:cs="Times New Roman"/>
                <w:b/>
                <w:bCs/>
              </w:rPr>
              <w:t>10:30 am</w:t>
            </w:r>
          </w:p>
          <w:p w14:paraId="14EC5C72" w14:textId="6A2EAD87" w:rsidR="00EF48AC" w:rsidRPr="001914FC" w:rsidRDefault="00EF48AC" w:rsidP="001914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Don Shire 8-10:30am</w:t>
            </w:r>
          </w:p>
          <w:p w14:paraId="158988ED" w14:textId="76C86795" w:rsidR="00FD70E2" w:rsidRPr="001914FC" w:rsidRDefault="00FD70E2" w:rsidP="001914F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14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Adult </w:t>
            </w:r>
            <w:r w:rsidR="001914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Educ.</w:t>
            </w:r>
            <w:r w:rsidRPr="001914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9:15 am</w:t>
            </w:r>
          </w:p>
          <w:p w14:paraId="01726ED1" w14:textId="42B2094E" w:rsidR="00352EA5" w:rsidRPr="001914FC" w:rsidRDefault="00013A9A" w:rsidP="001914F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14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Sunday School 9:15 am</w:t>
            </w:r>
          </w:p>
          <w:p w14:paraId="5ED978AC" w14:textId="6FA08144" w:rsidR="000C4CFC" w:rsidRPr="00352EA5" w:rsidRDefault="00C32DE8" w:rsidP="001914FC">
            <w:pPr>
              <w:rPr>
                <w:bCs/>
              </w:rPr>
            </w:pPr>
            <w:r w:rsidRPr="001914FC">
              <w:rPr>
                <w:rFonts w:ascii="Times New Roman" w:hAnsi="Times New Roman" w:cs="Times New Roman"/>
                <w:b/>
                <w:bCs/>
              </w:rPr>
              <w:t>No Confirmation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2961" w14:textId="5D37B6A8" w:rsidR="002F6E35" w:rsidRPr="00A17D83" w:rsidRDefault="005A4A69">
            <w:pPr>
              <w:pStyle w:val="Date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  <w:p w14:paraId="007D535A" w14:textId="77777777" w:rsidR="00A17D83" w:rsidRPr="008D2FE3" w:rsidRDefault="00A76E26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Quilters 9 am</w:t>
            </w:r>
          </w:p>
          <w:p w14:paraId="57F7406A" w14:textId="1E6B5BBB" w:rsidR="00B41B7B" w:rsidRPr="00A17D83" w:rsidRDefault="001914FC" w:rsidP="008D2FE3">
            <w:r w:rsidRPr="008D2FE3">
              <w:rPr>
                <w:rFonts w:ascii="Times New Roman" w:hAnsi="Times New Roman" w:cs="Times New Roman"/>
              </w:rPr>
              <w:t>Bible Study 6:30 pm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E061" w14:textId="0C186C34" w:rsidR="00532809" w:rsidRPr="00FE0900" w:rsidRDefault="005A4A69" w:rsidP="00FE0900">
            <w:pPr>
              <w:jc w:val="right"/>
              <w:rPr>
                <w:rFonts w:ascii="Times New Roman" w:hAnsi="Times New Roman" w:cs="Times New Roman"/>
              </w:rPr>
            </w:pPr>
            <w:r w:rsidRPr="00FE0900">
              <w:rPr>
                <w:rFonts w:ascii="Times New Roman" w:hAnsi="Times New Roman" w:cs="Times New Roman"/>
              </w:rPr>
              <w:t>19</w:t>
            </w:r>
          </w:p>
          <w:p w14:paraId="31F4B73F" w14:textId="77777777" w:rsidR="00593B66" w:rsidRDefault="00BC4056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Council Mtg. 5:30</w:t>
            </w:r>
          </w:p>
          <w:p w14:paraId="1626B93C" w14:textId="321B852A" w:rsidR="00C93472" w:rsidRPr="00A17D83" w:rsidRDefault="00C93472" w:rsidP="008D2FE3">
            <w:r>
              <w:rPr>
                <w:rFonts w:ascii="Times New Roman" w:hAnsi="Times New Roman" w:cs="Times New Roman"/>
              </w:rPr>
              <w:t>Herald Assembly 9am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7E0" w14:textId="2055CD44" w:rsidR="00593B66" w:rsidRDefault="005A4A69" w:rsidP="001A2CEB">
            <w:pPr>
              <w:pStyle w:val="Date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14:paraId="60CC6660" w14:textId="332072F3" w:rsidR="00EB5242" w:rsidRPr="008D2FE3" w:rsidRDefault="00EB5242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Deer Hunter’s Youth Service 6:30 pm</w:t>
            </w:r>
          </w:p>
          <w:p w14:paraId="669D031E" w14:textId="2869D7E3" w:rsidR="00C32DE8" w:rsidRPr="00A17D83" w:rsidRDefault="00C32DE8" w:rsidP="008D2FE3">
            <w:r w:rsidRPr="008D2FE3">
              <w:rPr>
                <w:rFonts w:ascii="Times New Roman" w:hAnsi="Times New Roman" w:cs="Times New Roman"/>
              </w:rPr>
              <w:t xml:space="preserve">Sr. Choir </w:t>
            </w:r>
            <w:r w:rsidR="00AD7E21" w:rsidRPr="008D2FE3">
              <w:rPr>
                <w:rFonts w:ascii="Times New Roman" w:hAnsi="Times New Roman" w:cs="Times New Roman"/>
              </w:rPr>
              <w:t>7:15 pm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8710" w14:textId="0BADA8F1" w:rsidR="002F6E35" w:rsidRPr="00A17D83" w:rsidRDefault="005A4A69">
            <w:pPr>
              <w:pStyle w:val="Date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  <w:p w14:paraId="308D8B50" w14:textId="764A2F98" w:rsidR="007E6766" w:rsidRPr="003A3D4F" w:rsidRDefault="007E6766" w:rsidP="008D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0BC" w14:textId="71D4E2DC" w:rsidR="00593B66" w:rsidRDefault="005A4A69" w:rsidP="001A2CEB">
            <w:pPr>
              <w:pStyle w:val="Date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412647BE" w14:textId="68D11798" w:rsidR="00593B66" w:rsidRPr="00EB5242" w:rsidRDefault="00CB506D" w:rsidP="00EB5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Klemp Off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B6B6" w14:textId="76800833" w:rsidR="002F6E35" w:rsidRDefault="005A4A69">
            <w:pPr>
              <w:pStyle w:val="Date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749B0908" w14:textId="43FA67C0" w:rsidR="00933848" w:rsidRPr="00886E28" w:rsidRDefault="00933848" w:rsidP="00EB5242"/>
        </w:tc>
      </w:tr>
      <w:tr w:rsidR="002F6E35" w:rsidRPr="00886E28" w14:paraId="3F3190C4" w14:textId="77777777" w:rsidTr="00741956">
        <w:trPr>
          <w:trHeight w:val="1335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0E5" w14:textId="264B6E11" w:rsidR="002F6E35" w:rsidRPr="00893817" w:rsidRDefault="005A4A69">
            <w:pPr>
              <w:pStyle w:val="Dates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  <w:p w14:paraId="5D2D3702" w14:textId="578C5272" w:rsidR="00C661E9" w:rsidRPr="001914FC" w:rsidRDefault="006D56E0" w:rsidP="001914FC">
            <w:pPr>
              <w:rPr>
                <w:rFonts w:ascii="Times New Roman" w:hAnsi="Times New Roman" w:cs="Times New Roman"/>
                <w:b/>
                <w:bCs/>
              </w:rPr>
            </w:pPr>
            <w:r w:rsidRPr="001914FC">
              <w:rPr>
                <w:rFonts w:ascii="Times New Roman" w:hAnsi="Times New Roman" w:cs="Times New Roman"/>
                <w:b/>
                <w:bCs/>
              </w:rPr>
              <w:t>8</w:t>
            </w:r>
            <w:r w:rsidR="00C661E9" w:rsidRPr="001914FC">
              <w:rPr>
                <w:rFonts w:ascii="Times New Roman" w:hAnsi="Times New Roman" w:cs="Times New Roman"/>
                <w:b/>
                <w:bCs/>
              </w:rPr>
              <w:t>:</w:t>
            </w:r>
            <w:r w:rsidR="002A455C" w:rsidRPr="001914FC">
              <w:rPr>
                <w:rFonts w:ascii="Times New Roman" w:hAnsi="Times New Roman" w:cs="Times New Roman"/>
                <w:b/>
                <w:bCs/>
              </w:rPr>
              <w:t>0</w:t>
            </w:r>
            <w:r w:rsidR="00C661E9" w:rsidRPr="001914FC">
              <w:rPr>
                <w:rFonts w:ascii="Times New Roman" w:hAnsi="Times New Roman" w:cs="Times New Roman"/>
                <w:b/>
                <w:bCs/>
              </w:rPr>
              <w:t>0</w:t>
            </w:r>
            <w:r w:rsidR="001914FC">
              <w:rPr>
                <w:rFonts w:ascii="Times New Roman" w:hAnsi="Times New Roman" w:cs="Times New Roman"/>
                <w:b/>
                <w:bCs/>
              </w:rPr>
              <w:t>-</w:t>
            </w:r>
            <w:r w:rsidRPr="001914FC">
              <w:rPr>
                <w:rFonts w:ascii="Times New Roman" w:hAnsi="Times New Roman" w:cs="Times New Roman"/>
                <w:b/>
                <w:bCs/>
              </w:rPr>
              <w:t>10:30 am</w:t>
            </w:r>
            <w:r w:rsidR="001914FC">
              <w:rPr>
                <w:rFonts w:ascii="Times New Roman" w:hAnsi="Times New Roman" w:cs="Times New Roman"/>
                <w:b/>
                <w:bCs/>
              </w:rPr>
              <w:t xml:space="preserve"> Worship</w:t>
            </w:r>
            <w:r w:rsidR="00C661E9" w:rsidRPr="001914F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856AFC2" w14:textId="031905EC" w:rsidR="00FD70E2" w:rsidRPr="001914FC" w:rsidRDefault="00FD70E2" w:rsidP="001914F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14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S.</w:t>
            </w:r>
            <w:r w:rsidR="00CF45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1914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School 9:15 am</w:t>
            </w:r>
          </w:p>
          <w:p w14:paraId="10A18025" w14:textId="3E2FA038" w:rsidR="00FD70E2" w:rsidRDefault="00FD70E2" w:rsidP="001914F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14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Adult </w:t>
            </w:r>
            <w:r w:rsidR="001914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Educ.</w:t>
            </w:r>
            <w:r w:rsidRPr="001914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9:15 am</w:t>
            </w:r>
          </w:p>
          <w:p w14:paraId="4383B521" w14:textId="0F07B17E" w:rsidR="00EB6F33" w:rsidRPr="001914FC" w:rsidRDefault="00EB6F33" w:rsidP="001914F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 Confirmation</w:t>
            </w:r>
          </w:p>
          <w:p w14:paraId="63889F1F" w14:textId="70C081F4" w:rsidR="00897846" w:rsidRDefault="00897846" w:rsidP="00897846">
            <w:pPr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46587E" w14:textId="2577473D" w:rsidR="00625303" w:rsidRDefault="00637DC3" w:rsidP="00897846">
            <w:pPr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</w:t>
            </w:r>
          </w:p>
          <w:p w14:paraId="3C6A9B6B" w14:textId="4268C7E6" w:rsidR="00897846" w:rsidRPr="00D46DA2" w:rsidRDefault="00637DC3" w:rsidP="00964CE8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                 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707" w14:textId="0919BB15" w:rsidR="00705E85" w:rsidRDefault="005A4A69" w:rsidP="001A2CEB">
            <w:pPr>
              <w:pStyle w:val="Date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25</w:t>
            </w:r>
          </w:p>
          <w:p w14:paraId="159C98FC" w14:textId="23F99C79" w:rsidR="00A76E26" w:rsidRPr="008D2FE3" w:rsidRDefault="00A76E26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Quilters 9 am</w:t>
            </w:r>
          </w:p>
          <w:p w14:paraId="1C430C56" w14:textId="357E85F1" w:rsidR="001914FC" w:rsidRPr="008D2FE3" w:rsidRDefault="001914FC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Bible Study 6:30 pm</w:t>
            </w:r>
          </w:p>
          <w:p w14:paraId="7683077C" w14:textId="77777777" w:rsidR="00637DC3" w:rsidRDefault="00637DC3" w:rsidP="00A76E26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D87C11" w14:textId="77777777" w:rsidR="00637DC3" w:rsidRDefault="00637DC3" w:rsidP="00A76E26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049B05" w14:textId="77777777" w:rsidR="00637DC3" w:rsidRDefault="00637DC3" w:rsidP="00A76E26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C2CA44" w14:textId="25EF9A33" w:rsidR="00637DC3" w:rsidRDefault="00637DC3" w:rsidP="00A76E26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D93861" w14:textId="1E243771" w:rsidR="00637DC3" w:rsidRPr="00A17D83" w:rsidRDefault="00637DC3" w:rsidP="00964CE8">
            <w:pPr>
              <w:pStyle w:val="Date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                                                 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8A38" w14:textId="72710F4E" w:rsidR="002F6E35" w:rsidRDefault="005A4A69">
            <w:pPr>
              <w:pStyle w:val="Date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26</w:t>
            </w:r>
          </w:p>
          <w:p w14:paraId="0854B948" w14:textId="5759BF51" w:rsidR="0032498E" w:rsidRPr="00A17D83" w:rsidRDefault="0032498E" w:rsidP="00045A16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DC99" w14:textId="21F16CCB" w:rsidR="002F6E35" w:rsidRPr="008D2FE3" w:rsidRDefault="005A4A69" w:rsidP="002C2DBB">
            <w:pPr>
              <w:jc w:val="right"/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27</w:t>
            </w:r>
          </w:p>
          <w:p w14:paraId="6EAD74DE" w14:textId="5C905501" w:rsidR="00EB5242" w:rsidRPr="008D2FE3" w:rsidRDefault="00EB5242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Thanksgiving Eve Service 6:30pm</w:t>
            </w:r>
          </w:p>
          <w:p w14:paraId="3554C30B" w14:textId="5C4341F3" w:rsidR="00C32DE8" w:rsidRPr="00A17D83" w:rsidRDefault="00C32DE8" w:rsidP="008D2FE3">
            <w:r w:rsidRPr="008D2FE3">
              <w:rPr>
                <w:rFonts w:ascii="Times New Roman" w:hAnsi="Times New Roman" w:cs="Times New Roman"/>
              </w:rPr>
              <w:t xml:space="preserve">Sr. Choir </w:t>
            </w:r>
            <w:r w:rsidR="00EB5242" w:rsidRPr="008D2FE3">
              <w:rPr>
                <w:rFonts w:ascii="Times New Roman" w:hAnsi="Times New Roman" w:cs="Times New Roman"/>
              </w:rPr>
              <w:t>7:15</w:t>
            </w:r>
            <w:r w:rsidRPr="008D2FE3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10B" w14:textId="77777777" w:rsidR="00637DC3" w:rsidRDefault="005A4A69" w:rsidP="00D97F4F">
            <w:pPr>
              <w:pStyle w:val="Date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14:paraId="6E20F57E" w14:textId="77777777" w:rsidR="00EB5242" w:rsidRPr="008D2FE3" w:rsidRDefault="00EB5242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Thanksgiving Day</w:t>
            </w:r>
          </w:p>
          <w:p w14:paraId="0FCB4634" w14:textId="594A0DD6" w:rsidR="008D2FE3" w:rsidRPr="00A17D83" w:rsidRDefault="008D2FE3" w:rsidP="008D2FE3">
            <w:r w:rsidRPr="008D2FE3">
              <w:rPr>
                <w:rFonts w:ascii="Times New Roman" w:hAnsi="Times New Roman" w:cs="Times New Roman"/>
              </w:rPr>
              <w:t>Office Closed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EB94" w14:textId="77777777" w:rsidR="00442D30" w:rsidRDefault="005A4A69" w:rsidP="002D18DC">
            <w:pPr>
              <w:pStyle w:val="Date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0450FE21" w14:textId="41F71306" w:rsidR="008D2FE3" w:rsidRPr="008D2FE3" w:rsidRDefault="008D2FE3" w:rsidP="008D2FE3">
            <w:pPr>
              <w:rPr>
                <w:rFonts w:ascii="Times New Roman" w:hAnsi="Times New Roman" w:cs="Times New Roman"/>
              </w:rPr>
            </w:pPr>
            <w:r w:rsidRPr="008D2FE3">
              <w:rPr>
                <w:rFonts w:ascii="Times New Roman" w:hAnsi="Times New Roman" w:cs="Times New Roman"/>
              </w:rPr>
              <w:t>Office Closed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E52C" w14:textId="477560CA" w:rsidR="00637DC3" w:rsidRPr="00886E28" w:rsidRDefault="005A4A69" w:rsidP="002D18DC">
            <w:pPr>
              <w:pStyle w:val="Date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5840F40F" w14:textId="15604D04" w:rsidR="00964CE8" w:rsidRPr="003C14C8" w:rsidRDefault="00964CE8" w:rsidP="008D2FE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964CE8" w:rsidRPr="003C14C8" w:rsidSect="00F528F3">
      <w:pgSz w:w="15840" w:h="12240" w:orient="landscape"/>
      <w:pgMar w:top="245" w:right="720" w:bottom="72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8181A" w14:textId="77777777" w:rsidR="008440FF" w:rsidRDefault="008440FF">
      <w:pPr>
        <w:spacing w:before="0" w:after="0"/>
      </w:pPr>
      <w:r>
        <w:separator/>
      </w:r>
    </w:p>
  </w:endnote>
  <w:endnote w:type="continuationSeparator" w:id="0">
    <w:p w14:paraId="3A6A28B4" w14:textId="77777777" w:rsidR="008440FF" w:rsidRDefault="008440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8C2F0" w14:textId="77777777" w:rsidR="008440FF" w:rsidRDefault="008440FF">
      <w:pPr>
        <w:spacing w:before="0" w:after="0"/>
      </w:pPr>
      <w:r>
        <w:separator/>
      </w:r>
    </w:p>
  </w:footnote>
  <w:footnote w:type="continuationSeparator" w:id="0">
    <w:p w14:paraId="7814BEE5" w14:textId="77777777" w:rsidR="008440FF" w:rsidRDefault="008440F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0295646">
    <w:abstractNumId w:val="9"/>
  </w:num>
  <w:num w:numId="2" w16cid:durableId="13776384">
    <w:abstractNumId w:val="7"/>
  </w:num>
  <w:num w:numId="3" w16cid:durableId="928386541">
    <w:abstractNumId w:val="6"/>
  </w:num>
  <w:num w:numId="4" w16cid:durableId="1063256567">
    <w:abstractNumId w:val="5"/>
  </w:num>
  <w:num w:numId="5" w16cid:durableId="1892305099">
    <w:abstractNumId w:val="4"/>
  </w:num>
  <w:num w:numId="6" w16cid:durableId="1173186862">
    <w:abstractNumId w:val="8"/>
  </w:num>
  <w:num w:numId="7" w16cid:durableId="854073262">
    <w:abstractNumId w:val="3"/>
  </w:num>
  <w:num w:numId="8" w16cid:durableId="746458094">
    <w:abstractNumId w:val="2"/>
  </w:num>
  <w:num w:numId="9" w16cid:durableId="1102455923">
    <w:abstractNumId w:val="1"/>
  </w:num>
  <w:num w:numId="10" w16cid:durableId="203214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03/31/2022"/>
    <w:docVar w:name="MonthStart" w:val="03/01/2022"/>
    <w:docVar w:name="ShowDynamicGuides" w:val="1"/>
    <w:docVar w:name="ShowMarginGuides" w:val="0"/>
    <w:docVar w:name="ShowOutlines" w:val="0"/>
    <w:docVar w:name="ShowStaticGuides" w:val="0"/>
  </w:docVars>
  <w:rsids>
    <w:rsidRoot w:val="008440FF"/>
    <w:rsid w:val="00013A9A"/>
    <w:rsid w:val="00025CAA"/>
    <w:rsid w:val="000301B8"/>
    <w:rsid w:val="00041AD8"/>
    <w:rsid w:val="00045A16"/>
    <w:rsid w:val="00056814"/>
    <w:rsid w:val="00057804"/>
    <w:rsid w:val="0006779F"/>
    <w:rsid w:val="000850E8"/>
    <w:rsid w:val="00085A1E"/>
    <w:rsid w:val="000A06B1"/>
    <w:rsid w:val="000A20FE"/>
    <w:rsid w:val="000B06DD"/>
    <w:rsid w:val="000C4CFC"/>
    <w:rsid w:val="000D4B80"/>
    <w:rsid w:val="000F179D"/>
    <w:rsid w:val="0011772B"/>
    <w:rsid w:val="00127739"/>
    <w:rsid w:val="001472C9"/>
    <w:rsid w:val="001703DD"/>
    <w:rsid w:val="00171399"/>
    <w:rsid w:val="00172D52"/>
    <w:rsid w:val="001749CB"/>
    <w:rsid w:val="001914FC"/>
    <w:rsid w:val="00196350"/>
    <w:rsid w:val="001A2CEB"/>
    <w:rsid w:val="001B1055"/>
    <w:rsid w:val="001C79E8"/>
    <w:rsid w:val="0020346C"/>
    <w:rsid w:val="0020706F"/>
    <w:rsid w:val="002074A1"/>
    <w:rsid w:val="002204B5"/>
    <w:rsid w:val="0022301A"/>
    <w:rsid w:val="00243D58"/>
    <w:rsid w:val="00263865"/>
    <w:rsid w:val="002657B8"/>
    <w:rsid w:val="0027720C"/>
    <w:rsid w:val="00294776"/>
    <w:rsid w:val="002A455C"/>
    <w:rsid w:val="002B381D"/>
    <w:rsid w:val="002B5133"/>
    <w:rsid w:val="002C2DBB"/>
    <w:rsid w:val="002D18DC"/>
    <w:rsid w:val="002D5177"/>
    <w:rsid w:val="002E2B2F"/>
    <w:rsid w:val="002E7C8A"/>
    <w:rsid w:val="002F4658"/>
    <w:rsid w:val="002F6E35"/>
    <w:rsid w:val="003050BC"/>
    <w:rsid w:val="003132BF"/>
    <w:rsid w:val="0032498E"/>
    <w:rsid w:val="00337E3A"/>
    <w:rsid w:val="00344B29"/>
    <w:rsid w:val="00352EA5"/>
    <w:rsid w:val="0035314E"/>
    <w:rsid w:val="00370BA3"/>
    <w:rsid w:val="003A30BA"/>
    <w:rsid w:val="003A3407"/>
    <w:rsid w:val="003A3D4F"/>
    <w:rsid w:val="003B0DE7"/>
    <w:rsid w:val="003B2AD4"/>
    <w:rsid w:val="003C14C8"/>
    <w:rsid w:val="003D7DDA"/>
    <w:rsid w:val="003E6B8E"/>
    <w:rsid w:val="00404154"/>
    <w:rsid w:val="00424ECA"/>
    <w:rsid w:val="00431DE6"/>
    <w:rsid w:val="00442D30"/>
    <w:rsid w:val="00454FED"/>
    <w:rsid w:val="00497BD7"/>
    <w:rsid w:val="004A0E3E"/>
    <w:rsid w:val="004C5B17"/>
    <w:rsid w:val="004D1450"/>
    <w:rsid w:val="004D369F"/>
    <w:rsid w:val="0052334C"/>
    <w:rsid w:val="00525B05"/>
    <w:rsid w:val="00527490"/>
    <w:rsid w:val="00532809"/>
    <w:rsid w:val="005541C4"/>
    <w:rsid w:val="005562FE"/>
    <w:rsid w:val="00561D4A"/>
    <w:rsid w:val="00593B66"/>
    <w:rsid w:val="00596395"/>
    <w:rsid w:val="00597635"/>
    <w:rsid w:val="005A4A69"/>
    <w:rsid w:val="005E0CD7"/>
    <w:rsid w:val="005E4F00"/>
    <w:rsid w:val="006051B5"/>
    <w:rsid w:val="00616B05"/>
    <w:rsid w:val="00624B46"/>
    <w:rsid w:val="00625303"/>
    <w:rsid w:val="00631A9D"/>
    <w:rsid w:val="00637DC3"/>
    <w:rsid w:val="006432DB"/>
    <w:rsid w:val="00646A3B"/>
    <w:rsid w:val="00656C91"/>
    <w:rsid w:val="006654EE"/>
    <w:rsid w:val="00667720"/>
    <w:rsid w:val="006977DC"/>
    <w:rsid w:val="006C7752"/>
    <w:rsid w:val="006D56E0"/>
    <w:rsid w:val="00705E85"/>
    <w:rsid w:val="00712AC3"/>
    <w:rsid w:val="00715E63"/>
    <w:rsid w:val="007315E9"/>
    <w:rsid w:val="00731B97"/>
    <w:rsid w:val="007366EB"/>
    <w:rsid w:val="00741956"/>
    <w:rsid w:val="00755148"/>
    <w:rsid w:val="007564A4"/>
    <w:rsid w:val="0076788F"/>
    <w:rsid w:val="00773B5D"/>
    <w:rsid w:val="007777B1"/>
    <w:rsid w:val="00782828"/>
    <w:rsid w:val="007A149F"/>
    <w:rsid w:val="007A49F2"/>
    <w:rsid w:val="007A74E6"/>
    <w:rsid w:val="007B7AF5"/>
    <w:rsid w:val="007C660E"/>
    <w:rsid w:val="007D29A6"/>
    <w:rsid w:val="007E6766"/>
    <w:rsid w:val="008440FF"/>
    <w:rsid w:val="00855A5D"/>
    <w:rsid w:val="00864228"/>
    <w:rsid w:val="008661A6"/>
    <w:rsid w:val="00874C9A"/>
    <w:rsid w:val="0088399C"/>
    <w:rsid w:val="00886E28"/>
    <w:rsid w:val="00887ABA"/>
    <w:rsid w:val="00893817"/>
    <w:rsid w:val="00897846"/>
    <w:rsid w:val="008C718F"/>
    <w:rsid w:val="008D2FE3"/>
    <w:rsid w:val="008D4E20"/>
    <w:rsid w:val="008E01C7"/>
    <w:rsid w:val="009035F5"/>
    <w:rsid w:val="00905C4D"/>
    <w:rsid w:val="009120D4"/>
    <w:rsid w:val="00920852"/>
    <w:rsid w:val="00932B30"/>
    <w:rsid w:val="00933848"/>
    <w:rsid w:val="00944085"/>
    <w:rsid w:val="00946A27"/>
    <w:rsid w:val="00964CE8"/>
    <w:rsid w:val="00972DA3"/>
    <w:rsid w:val="009A0FFF"/>
    <w:rsid w:val="009A418F"/>
    <w:rsid w:val="009E2860"/>
    <w:rsid w:val="009F4373"/>
    <w:rsid w:val="009F4731"/>
    <w:rsid w:val="00A00E50"/>
    <w:rsid w:val="00A179AC"/>
    <w:rsid w:val="00A17D83"/>
    <w:rsid w:val="00A23603"/>
    <w:rsid w:val="00A373F3"/>
    <w:rsid w:val="00A449AD"/>
    <w:rsid w:val="00A4654E"/>
    <w:rsid w:val="00A73BBF"/>
    <w:rsid w:val="00A76E26"/>
    <w:rsid w:val="00AB29FA"/>
    <w:rsid w:val="00AC33C5"/>
    <w:rsid w:val="00AD5E3F"/>
    <w:rsid w:val="00AD7E21"/>
    <w:rsid w:val="00AF1FFB"/>
    <w:rsid w:val="00AF21C3"/>
    <w:rsid w:val="00B1610A"/>
    <w:rsid w:val="00B247BA"/>
    <w:rsid w:val="00B4115F"/>
    <w:rsid w:val="00B41B7B"/>
    <w:rsid w:val="00B535ED"/>
    <w:rsid w:val="00B70858"/>
    <w:rsid w:val="00B7146A"/>
    <w:rsid w:val="00B77B1D"/>
    <w:rsid w:val="00B8151A"/>
    <w:rsid w:val="00B91CDC"/>
    <w:rsid w:val="00BA32D8"/>
    <w:rsid w:val="00BB60F2"/>
    <w:rsid w:val="00BC4056"/>
    <w:rsid w:val="00BC5C20"/>
    <w:rsid w:val="00BE4C91"/>
    <w:rsid w:val="00C01B25"/>
    <w:rsid w:val="00C123B9"/>
    <w:rsid w:val="00C15937"/>
    <w:rsid w:val="00C2453B"/>
    <w:rsid w:val="00C32DE8"/>
    <w:rsid w:val="00C33E7D"/>
    <w:rsid w:val="00C531D5"/>
    <w:rsid w:val="00C53206"/>
    <w:rsid w:val="00C56CAA"/>
    <w:rsid w:val="00C64342"/>
    <w:rsid w:val="00C661E9"/>
    <w:rsid w:val="00C71D73"/>
    <w:rsid w:val="00C74ED8"/>
    <w:rsid w:val="00C75222"/>
    <w:rsid w:val="00C7735D"/>
    <w:rsid w:val="00C93472"/>
    <w:rsid w:val="00C96444"/>
    <w:rsid w:val="00CA39A8"/>
    <w:rsid w:val="00CB1C1C"/>
    <w:rsid w:val="00CB506D"/>
    <w:rsid w:val="00CC4C36"/>
    <w:rsid w:val="00CD0C6F"/>
    <w:rsid w:val="00CF4538"/>
    <w:rsid w:val="00D00BD7"/>
    <w:rsid w:val="00D13ABD"/>
    <w:rsid w:val="00D1585C"/>
    <w:rsid w:val="00D16D51"/>
    <w:rsid w:val="00D17693"/>
    <w:rsid w:val="00D2038C"/>
    <w:rsid w:val="00D23727"/>
    <w:rsid w:val="00D34508"/>
    <w:rsid w:val="00D46DA2"/>
    <w:rsid w:val="00D74D41"/>
    <w:rsid w:val="00D97F4F"/>
    <w:rsid w:val="00DB45DF"/>
    <w:rsid w:val="00DF051F"/>
    <w:rsid w:val="00DF32DE"/>
    <w:rsid w:val="00DF44F5"/>
    <w:rsid w:val="00E01DB8"/>
    <w:rsid w:val="00E02644"/>
    <w:rsid w:val="00E12C62"/>
    <w:rsid w:val="00E34D20"/>
    <w:rsid w:val="00E54E11"/>
    <w:rsid w:val="00E62522"/>
    <w:rsid w:val="00E6289A"/>
    <w:rsid w:val="00EA1691"/>
    <w:rsid w:val="00EB0B5D"/>
    <w:rsid w:val="00EB320B"/>
    <w:rsid w:val="00EB5242"/>
    <w:rsid w:val="00EB6F33"/>
    <w:rsid w:val="00EC7E86"/>
    <w:rsid w:val="00ED1894"/>
    <w:rsid w:val="00EF0BD6"/>
    <w:rsid w:val="00EF48AC"/>
    <w:rsid w:val="00F101B7"/>
    <w:rsid w:val="00F113FF"/>
    <w:rsid w:val="00F13B13"/>
    <w:rsid w:val="00F33823"/>
    <w:rsid w:val="00F43C83"/>
    <w:rsid w:val="00F528F3"/>
    <w:rsid w:val="00F5428C"/>
    <w:rsid w:val="00F926D5"/>
    <w:rsid w:val="00FA21CA"/>
    <w:rsid w:val="00FC4FBD"/>
    <w:rsid w:val="00FD70E2"/>
    <w:rsid w:val="00FE0900"/>
    <w:rsid w:val="00FE77A2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."/>
  <w:listSeparator w:val=","/>
  <w14:docId w14:val="4581BD10"/>
  <w15:docId w15:val="{0B7758FC-56F8-4AF6-B555-9CA532C1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GridTable1Light-Accent21">
    <w:name w:val="Grid Table 1 Light - Accent 21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cker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4C794580A04DE49E675F79CF6A8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61111-5DB2-4AB8-B2A1-EBA6752BCF2E}"/>
      </w:docPartPr>
      <w:docPartBody>
        <w:p w:rsidR="007A233D" w:rsidRDefault="007A233D">
          <w:pPr>
            <w:pStyle w:val="8E4C794580A04DE49E675F79CF6A8A69"/>
          </w:pPr>
          <w:r>
            <w:t>Sunday</w:t>
          </w:r>
        </w:p>
      </w:docPartBody>
    </w:docPart>
    <w:docPart>
      <w:docPartPr>
        <w:name w:val="278640721BCC4B92BF5F4E4F5022F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80128-4819-412E-8EDB-11B97201F351}"/>
      </w:docPartPr>
      <w:docPartBody>
        <w:p w:rsidR="007A233D" w:rsidRDefault="007A233D">
          <w:pPr>
            <w:pStyle w:val="278640721BCC4B92BF5F4E4F5022F5C9"/>
          </w:pPr>
          <w:r>
            <w:t>Monday</w:t>
          </w:r>
        </w:p>
      </w:docPartBody>
    </w:docPart>
    <w:docPart>
      <w:docPartPr>
        <w:name w:val="1245DFD0F03A4256834FD692D4C03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143A-0443-408D-B71D-D78A53354AFD}"/>
      </w:docPartPr>
      <w:docPartBody>
        <w:p w:rsidR="007A233D" w:rsidRDefault="007A233D">
          <w:pPr>
            <w:pStyle w:val="1245DFD0F03A4256834FD692D4C03842"/>
          </w:pPr>
          <w:r>
            <w:t>Tuesday</w:t>
          </w:r>
        </w:p>
      </w:docPartBody>
    </w:docPart>
    <w:docPart>
      <w:docPartPr>
        <w:name w:val="415559F411F4482988D54B25C87E4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5820-EEB5-4D00-A837-939A421D5840}"/>
      </w:docPartPr>
      <w:docPartBody>
        <w:p w:rsidR="007A233D" w:rsidRDefault="007A233D">
          <w:pPr>
            <w:pStyle w:val="415559F411F4482988D54B25C87E4FA2"/>
          </w:pPr>
          <w:r>
            <w:t>Wednesday</w:t>
          </w:r>
        </w:p>
      </w:docPartBody>
    </w:docPart>
    <w:docPart>
      <w:docPartPr>
        <w:name w:val="AEF6B00D37E447E7BE71D80DE2BF7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BDB06-DAAC-4143-8F64-39C9CD18B8A7}"/>
      </w:docPartPr>
      <w:docPartBody>
        <w:p w:rsidR="007A233D" w:rsidRDefault="007A233D">
          <w:pPr>
            <w:pStyle w:val="AEF6B00D37E447E7BE71D80DE2BF76E8"/>
          </w:pPr>
          <w:r>
            <w:t>Thursday</w:t>
          </w:r>
        </w:p>
      </w:docPartBody>
    </w:docPart>
    <w:docPart>
      <w:docPartPr>
        <w:name w:val="8973ED1357724BCD9A3015847DC54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505A2-ECB3-4C3D-BF04-4FD7DEC7D05A}"/>
      </w:docPartPr>
      <w:docPartBody>
        <w:p w:rsidR="007A233D" w:rsidRDefault="007A233D">
          <w:pPr>
            <w:pStyle w:val="8973ED1357724BCD9A3015847DC54910"/>
          </w:pPr>
          <w:r>
            <w:t>Friday</w:t>
          </w:r>
        </w:p>
      </w:docPartBody>
    </w:docPart>
    <w:docPart>
      <w:docPartPr>
        <w:name w:val="E320B08EC53442C999DBED2664A0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FF9D-80F9-407F-8888-4DC7CA00C261}"/>
      </w:docPartPr>
      <w:docPartBody>
        <w:p w:rsidR="007A233D" w:rsidRDefault="007A233D">
          <w:pPr>
            <w:pStyle w:val="E320B08EC53442C999DBED2664A0D3A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33D"/>
    <w:rsid w:val="00127739"/>
    <w:rsid w:val="002D5177"/>
    <w:rsid w:val="002E2B2F"/>
    <w:rsid w:val="00424ECA"/>
    <w:rsid w:val="005E4F00"/>
    <w:rsid w:val="006977DC"/>
    <w:rsid w:val="00715E63"/>
    <w:rsid w:val="00731B97"/>
    <w:rsid w:val="007A233D"/>
    <w:rsid w:val="00A36F94"/>
    <w:rsid w:val="00AD5E3F"/>
    <w:rsid w:val="00C01B25"/>
    <w:rsid w:val="00C2453B"/>
    <w:rsid w:val="00C33E7D"/>
    <w:rsid w:val="00C56CAA"/>
    <w:rsid w:val="00E12C62"/>
    <w:rsid w:val="00E3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4C794580A04DE49E675F79CF6A8A69">
    <w:name w:val="8E4C794580A04DE49E675F79CF6A8A69"/>
  </w:style>
  <w:style w:type="paragraph" w:customStyle="1" w:styleId="278640721BCC4B92BF5F4E4F5022F5C9">
    <w:name w:val="278640721BCC4B92BF5F4E4F5022F5C9"/>
  </w:style>
  <w:style w:type="paragraph" w:customStyle="1" w:styleId="1245DFD0F03A4256834FD692D4C03842">
    <w:name w:val="1245DFD0F03A4256834FD692D4C03842"/>
  </w:style>
  <w:style w:type="paragraph" w:customStyle="1" w:styleId="415559F411F4482988D54B25C87E4FA2">
    <w:name w:val="415559F411F4482988D54B25C87E4FA2"/>
  </w:style>
  <w:style w:type="paragraph" w:customStyle="1" w:styleId="AEF6B00D37E447E7BE71D80DE2BF76E8">
    <w:name w:val="AEF6B00D37E447E7BE71D80DE2BF76E8"/>
  </w:style>
  <w:style w:type="paragraph" w:customStyle="1" w:styleId="8973ED1357724BCD9A3015847DC54910">
    <w:name w:val="8973ED1357724BCD9A3015847DC54910"/>
  </w:style>
  <w:style w:type="paragraph" w:customStyle="1" w:styleId="E320B08EC53442C999DBED2664A0D3A3">
    <w:name w:val="E320B08EC53442C999DBED2664A0D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113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Crocker</dc:creator>
  <cp:keywords/>
  <dc:description/>
  <cp:lastModifiedBy>Christus Secretary</cp:lastModifiedBy>
  <cp:revision>24</cp:revision>
  <cp:lastPrinted>2023-10-30T15:53:00Z</cp:lastPrinted>
  <dcterms:created xsi:type="dcterms:W3CDTF">2024-09-24T16:39:00Z</dcterms:created>
  <dcterms:modified xsi:type="dcterms:W3CDTF">2024-10-16T18:01:00Z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